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F46E" w14:textId="77777777" w:rsidR="007C56A2" w:rsidRPr="0035653B" w:rsidRDefault="00F73089">
      <w:pPr>
        <w:pStyle w:val="Normale1"/>
        <w:pageBreakBefore/>
        <w:rPr>
          <w:rFonts w:ascii="Arial" w:hAnsi="Arial" w:cs="Arial"/>
        </w:rPr>
      </w:pPr>
      <w:r>
        <w:t xml:space="preserve">                                                              </w:t>
      </w:r>
      <w:r w:rsidRPr="0035653B">
        <w:rPr>
          <w:rStyle w:val="Carpredefinitoparagrafo1"/>
          <w:rFonts w:ascii="Arial" w:hAnsi="Arial" w:cs="Arial"/>
          <w:b/>
          <w:sz w:val="24"/>
          <w:szCs w:val="24"/>
        </w:rPr>
        <w:t>ALLEGATO F</w:t>
      </w:r>
      <w:r w:rsidRPr="0035653B">
        <w:rPr>
          <w:rFonts w:ascii="Arial" w:hAnsi="Arial" w:cs="Arial"/>
        </w:rPr>
        <w:t xml:space="preserve">                                         </w:t>
      </w:r>
    </w:p>
    <w:p w14:paraId="17960D0F" w14:textId="77777777" w:rsidR="007C56A2" w:rsidRPr="0035653B" w:rsidRDefault="007C56A2">
      <w:pPr>
        <w:pStyle w:val="Normale1"/>
        <w:rPr>
          <w:rFonts w:ascii="Arial" w:hAnsi="Arial" w:cs="Arial"/>
        </w:rPr>
      </w:pPr>
    </w:p>
    <w:p w14:paraId="727FBDE8" w14:textId="77777777" w:rsidR="007C56A2" w:rsidRPr="0035653B" w:rsidRDefault="00F73089">
      <w:pPr>
        <w:pStyle w:val="Normale1"/>
        <w:jc w:val="center"/>
        <w:rPr>
          <w:rFonts w:ascii="Arial" w:hAnsi="Arial" w:cs="Arial"/>
          <w:b/>
          <w:sz w:val="24"/>
          <w:szCs w:val="24"/>
        </w:rPr>
      </w:pPr>
      <w:r w:rsidRPr="0035653B">
        <w:rPr>
          <w:rFonts w:ascii="Arial" w:hAnsi="Arial" w:cs="Arial"/>
          <w:b/>
          <w:sz w:val="24"/>
          <w:szCs w:val="24"/>
        </w:rPr>
        <w:t>DICHIARAZIONE RELATIVA AL PUNTEGGIO AGGIUNTIVO</w:t>
      </w:r>
    </w:p>
    <w:p w14:paraId="29A555BC" w14:textId="77777777" w:rsidR="007C56A2" w:rsidRPr="0035653B" w:rsidRDefault="007C56A2">
      <w:pPr>
        <w:pStyle w:val="Normale1"/>
        <w:rPr>
          <w:rFonts w:ascii="Arial" w:hAnsi="Arial" w:cs="Arial"/>
        </w:rPr>
      </w:pPr>
    </w:p>
    <w:p w14:paraId="46D6C8DD" w14:textId="77777777" w:rsidR="007C56A2" w:rsidRPr="0035653B" w:rsidRDefault="007C56A2">
      <w:pPr>
        <w:pStyle w:val="Normale1"/>
        <w:rPr>
          <w:rFonts w:ascii="Arial" w:hAnsi="Arial" w:cs="Arial"/>
        </w:rPr>
      </w:pPr>
    </w:p>
    <w:p w14:paraId="38E4AFA3" w14:textId="77777777" w:rsidR="007C56A2" w:rsidRPr="0035653B" w:rsidRDefault="00F73089">
      <w:pPr>
        <w:pStyle w:val="Normale1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14:paraId="3832C287" w14:textId="77777777" w:rsidR="007C56A2" w:rsidRPr="0035653B" w:rsidRDefault="007C56A2">
      <w:pPr>
        <w:pStyle w:val="Normale1"/>
        <w:jc w:val="both"/>
        <w:rPr>
          <w:rFonts w:ascii="Arial" w:hAnsi="Arial" w:cs="Arial"/>
          <w:strike/>
        </w:rPr>
      </w:pPr>
    </w:p>
    <w:p w14:paraId="0E5D855F" w14:textId="79D0565B" w:rsidR="007C56A2" w:rsidRPr="0035653B" w:rsidRDefault="004C21A1">
      <w:pPr>
        <w:pStyle w:val="Normale1"/>
        <w:spacing w:after="120"/>
        <w:jc w:val="center"/>
        <w:rPr>
          <w:rFonts w:ascii="Arial" w:hAnsi="Arial" w:cs="Arial"/>
        </w:rPr>
      </w:pP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FC44D7" wp14:editId="3F0D3C55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2395" cy="274320"/>
                <wp:effectExtent l="0" t="0" r="8255" b="0"/>
                <wp:wrapNone/>
                <wp:docPr id="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04DEF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C44D7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8.8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" filled="f" strokeweight=".26111mm">
                <v:path arrowok="t"/>
                <v:textbox>
                  <w:txbxContent>
                    <w:p w14:paraId="06B04DEF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="00F73089" w:rsidRPr="0035653B">
        <w:rPr>
          <w:rFonts w:ascii="Arial" w:hAnsi="Arial" w:cs="Arial"/>
        </w:rPr>
        <w:t>A tale fine dichiaro:</w:t>
      </w:r>
    </w:p>
    <w:p w14:paraId="34D23633" w14:textId="77777777" w:rsidR="007C56A2" w:rsidRPr="0035653B" w:rsidRDefault="00F73089">
      <w:pPr>
        <w:pStyle w:val="Normale1"/>
        <w:numPr>
          <w:ilvl w:val="1"/>
          <w:numId w:val="5"/>
        </w:numPr>
        <w:autoSpaceDE w:val="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di essere stat_ titolare nell’anno scolastico *</w:t>
      </w:r>
    </w:p>
    <w:p w14:paraId="7F760E34" w14:textId="77777777" w:rsidR="007C56A2" w:rsidRPr="0035653B" w:rsidRDefault="00F73089">
      <w:pPr>
        <w:pStyle w:val="Normale1"/>
        <w:autoSpaceDE w:val="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presso la scuola:</w:t>
      </w:r>
    </w:p>
    <w:p w14:paraId="6F0BCC43" w14:textId="77777777" w:rsidR="007C56A2" w:rsidRPr="0035653B" w:rsidRDefault="00F73089">
      <w:pPr>
        <w:pStyle w:val="Normale1"/>
        <w:autoSpaceDE w:val="0"/>
        <w:spacing w:before="160" w:after="200"/>
        <w:ind w:left="357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*indicare un anno scolastico compreso tra il 1999/2000 e il 2004/2005</w:t>
      </w:r>
    </w:p>
    <w:p w14:paraId="32A80B6B" w14:textId="4985DF2E" w:rsidR="007C56A2" w:rsidRPr="0035653B" w:rsidRDefault="004C21A1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E9C891" wp14:editId="4EAFCE30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7190"/>
                <wp:effectExtent l="0" t="0" r="0" b="3810"/>
                <wp:wrapNone/>
                <wp:docPr id="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4AB0FE" w14:textId="77777777" w:rsidR="007C56A2" w:rsidRDefault="007C56A2">
                            <w:pPr>
                              <w:pStyle w:val="Normale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C891" id="Casella di testo 10" o:spid="_x0000_s1027" type="#_x0000_t202" style="position:absolute;left:0;text-align:left;margin-left:18pt;margin-top:9.4pt;width:468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" filled="f" strokeweight=".26111mm">
                <v:path arrowok="t"/>
                <v:textbox>
                  <w:txbxContent>
                    <w:p w14:paraId="0D4AB0FE" w14:textId="77777777" w:rsidR="007C56A2" w:rsidRDefault="007C56A2">
                      <w:pPr>
                        <w:pStyle w:val="Normale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AE30E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49759276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3E8094CE" w14:textId="77777777" w:rsidR="007C56A2" w:rsidRPr="0035653B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 xml:space="preserve">di non aver presentato domanda volontaria di trasferimento e/o di passaggio di profilo nell’ambito della provincia di titolarità per un </w:t>
      </w:r>
      <w:r w:rsidRPr="0035653B">
        <w:rPr>
          <w:rStyle w:val="Carpredefinitoparagrafo1"/>
          <w:rFonts w:ascii="Arial" w:hAnsi="Arial" w:cs="Arial"/>
          <w:bCs/>
        </w:rPr>
        <w:t>triennio continuativo</w:t>
      </w:r>
      <w:r w:rsidRPr="0035653B">
        <w:rPr>
          <w:rFonts w:ascii="Arial" w:hAnsi="Arial" w:cs="Arial"/>
        </w:rP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14:paraId="65D977CD" w14:textId="77777777" w:rsidR="007C56A2" w:rsidRPr="0035653B" w:rsidRDefault="00F73089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oppure</w:t>
      </w:r>
    </w:p>
    <w:p w14:paraId="62D5F2ED" w14:textId="77777777" w:rsidR="007C56A2" w:rsidRPr="0035653B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proofErr w:type="gramStart"/>
      <w:r w:rsidRPr="0035653B">
        <w:rPr>
          <w:rStyle w:val="Carpredefinitoparagrafo1"/>
          <w:rFonts w:ascii="Arial" w:hAnsi="Arial" w:cs="Arial"/>
          <w:b/>
        </w:rPr>
        <w:t>e  V</w:t>
      </w:r>
      <w:proofErr w:type="gramEnd"/>
      <w:r w:rsidRPr="0035653B">
        <w:rPr>
          <w:rFonts w:ascii="Arial" w:hAnsi="Arial" w:cs="Arial"/>
        </w:rPr>
        <w:t xml:space="preserve"> dell’art.</w:t>
      </w:r>
      <w:r w:rsidRPr="0035653B">
        <w:rPr>
          <w:rStyle w:val="Carpredefinitoparagrafo1"/>
          <w:rFonts w:ascii="Arial" w:hAnsi="Arial" w:cs="Arial"/>
          <w:b/>
        </w:rPr>
        <w:t>40,</w:t>
      </w:r>
      <w:r w:rsidRPr="0035653B">
        <w:rPr>
          <w:rFonts w:ascii="Arial" w:hAnsi="Arial" w:cs="Arial"/>
        </w:rPr>
        <w:t xml:space="preserve"> comma 1 del CCNI sulla mobilità (2)</w:t>
      </w:r>
    </w:p>
    <w:p w14:paraId="44D546D0" w14:textId="77777777" w:rsidR="007C56A2" w:rsidRPr="0035653B" w:rsidRDefault="007C56A2">
      <w:pPr>
        <w:pStyle w:val="Normale1"/>
        <w:autoSpaceDE w:val="0"/>
        <w:spacing w:after="120"/>
        <w:jc w:val="both"/>
        <w:rPr>
          <w:rFonts w:ascii="Arial" w:hAnsi="Arial" w:cs="Arial"/>
        </w:rPr>
      </w:pPr>
    </w:p>
    <w:p w14:paraId="450A75CD" w14:textId="77777777" w:rsidR="007C56A2" w:rsidRPr="0035653B" w:rsidRDefault="00F73089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 xml:space="preserve">    anno scolastico *</w:t>
      </w:r>
      <w:r w:rsidRPr="0035653B">
        <w:rPr>
          <w:rFonts w:ascii="Arial" w:hAnsi="Arial" w:cs="Arial"/>
        </w:rPr>
        <w:tab/>
      </w:r>
      <w:r w:rsidRPr="0035653B">
        <w:rPr>
          <w:rFonts w:ascii="Arial" w:hAnsi="Arial" w:cs="Arial"/>
        </w:rPr>
        <w:tab/>
      </w:r>
      <w:r w:rsidRPr="0035653B">
        <w:rPr>
          <w:rFonts w:ascii="Arial" w:hAnsi="Arial" w:cs="Arial"/>
        </w:rPr>
        <w:tab/>
      </w:r>
      <w:r w:rsidRPr="0035653B">
        <w:rPr>
          <w:rFonts w:ascii="Arial" w:hAnsi="Arial" w:cs="Arial"/>
        </w:rPr>
        <w:tab/>
        <w:t>scuola di titolarità</w:t>
      </w:r>
    </w:p>
    <w:p w14:paraId="3D5603F4" w14:textId="77777777" w:rsidR="007C56A2" w:rsidRPr="0035653B" w:rsidRDefault="00F73089">
      <w:pPr>
        <w:pStyle w:val="Normale1"/>
        <w:autoSpaceDE w:val="0"/>
        <w:spacing w:before="120" w:after="120"/>
        <w:ind w:left="357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*indicare tre anni scolastici a partire dal 2000/2001 o successivi a quello precedentemente indicato</w:t>
      </w:r>
    </w:p>
    <w:p w14:paraId="27E2703F" w14:textId="59207852" w:rsidR="007C56A2" w:rsidRPr="0035653B" w:rsidRDefault="004C21A1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04210" wp14:editId="76C405D3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3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C74EC" w14:textId="77777777" w:rsidR="007C56A2" w:rsidRDefault="00F73089">
                            <w:pPr>
                              <w:pStyle w:val="Normale1"/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4210" id="Casella di testo 9" o:spid="_x0000_s1028" type="#_x0000_t202" style="position:absolute;left:0;text-align:left;margin-left:9pt;margin-top:4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" filled="f" strokeweight=".26111mm">
                <v:path arrowok="t"/>
                <v:textbox>
                  <w:txbxContent>
                    <w:p w14:paraId="672C74EC" w14:textId="77777777" w:rsidR="007C56A2" w:rsidRDefault="00F73089">
                      <w:pPr>
                        <w:pStyle w:val="Normale1"/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B31C0E" wp14:editId="1E673448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0"/>
                <wp:wrapNone/>
                <wp:docPr id="4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43B13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1C0E" id="Casella di testo 8" o:spid="_x0000_s1029" type="#_x0000_t202" style="position:absolute;left:0;text-align:left;margin-left:41pt;margin-top:4.3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" filled="f" strokeweight=".26111mm">
                <v:path arrowok="t"/>
                <v:textbox>
                  <w:txbxContent>
                    <w:p w14:paraId="07443B13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8206C" wp14:editId="7A124D1E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0" t="0" r="0" b="0"/>
                <wp:wrapNone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65E408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206C" id="Casella di testo 7" o:spid="_x0000_s1030" type="#_x0000_t202" style="position:absolute;left:0;text-align:left;margin-left:135pt;margin-top:4.3pt;width:35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" filled="f" strokeweight=".26111mm">
                <v:path arrowok="t"/>
                <v:textbox>
                  <w:txbxContent>
                    <w:p w14:paraId="5565E408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34F8FB1A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4EC5E298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1892CC5E" w14:textId="1EA26055" w:rsidR="007C56A2" w:rsidRPr="0035653B" w:rsidRDefault="004C21A1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10B92F" wp14:editId="2308AB5A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53A389" w14:textId="77777777" w:rsidR="007C56A2" w:rsidRDefault="00F73089">
                            <w:pPr>
                              <w:pStyle w:val="Normale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B92F" id="Casella di testo 6" o:spid="_x0000_s1031" type="#_x0000_t202" style="position:absolute;left:0;text-align:left;margin-left:9pt;margin-top:7.2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" filled="f" strokeweight=".26111mm">
                <v:path arrowok="t"/>
                <v:textbox>
                  <w:txbxContent>
                    <w:p w14:paraId="6B53A389" w14:textId="77777777" w:rsidR="007C56A2" w:rsidRDefault="00F73089">
                      <w:pPr>
                        <w:pStyle w:val="Normale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9D13C5" wp14:editId="2F938675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0" t="0" r="0" b="0"/>
                <wp:wrapNone/>
                <wp:docPr id="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1EC8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13C5" id="Casella di testo 5" o:spid="_x0000_s1032" type="#_x0000_t202" style="position:absolute;left:0;text-align:left;margin-left:43pt;margin-top:7.1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" filled="f" strokeweight=".26111mm">
                <v:path arrowok="t"/>
                <v:textbox>
                  <w:txbxContent>
                    <w:p w14:paraId="0CAF1EC8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C4248" wp14:editId="6B68D6EC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0" t="0" r="6350" b="0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A1C9C7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4248" id="Casella di testo 4" o:spid="_x0000_s1033" type="#_x0000_t202" style="position:absolute;left:0;text-align:left;margin-left:135pt;margin-top:7.1pt;width:3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" filled="f" strokeweight=".26111mm">
                <v:path arrowok="t"/>
                <v:textbox>
                  <w:txbxContent>
                    <w:p w14:paraId="72A1C9C7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52B7023F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51DE0B65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4E67F9BB" w14:textId="03690500" w:rsidR="007C56A2" w:rsidRPr="0035653B" w:rsidRDefault="004C21A1">
      <w:pPr>
        <w:pStyle w:val="Normale1"/>
        <w:spacing w:after="40"/>
        <w:jc w:val="both"/>
        <w:rPr>
          <w:rFonts w:ascii="Arial" w:hAnsi="Arial" w:cs="Arial"/>
        </w:rPr>
      </w:pP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7BC91" wp14:editId="3F92F25F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1470" cy="342900"/>
                <wp:effectExtent l="0" t="0" r="0" b="0"/>
                <wp:wrapNone/>
                <wp:docPr id="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D1B598" w14:textId="77777777" w:rsidR="007C56A2" w:rsidRDefault="00F73089">
                            <w:pPr>
                              <w:pStyle w:val="Normale1"/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BC91" id="Casella di testo 3" o:spid="_x0000_s1034" type="#_x0000_t202" style="position:absolute;left:0;text-align:left;margin-left:9pt;margin-top:5.25pt;width:26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" filled="f" strokeweight=".26111mm">
                <v:path arrowok="t"/>
                <v:textbox>
                  <w:txbxContent>
                    <w:p w14:paraId="3CD1B598" w14:textId="77777777" w:rsidR="007C56A2" w:rsidRDefault="00F73089">
                      <w:pPr>
                        <w:pStyle w:val="Normale1"/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9DC9E" wp14:editId="02BEB03E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49885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204BC4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DC9E" id="Casella di testo 2" o:spid="_x0000_s1035" type="#_x0000_t202" style="position:absolute;left:0;text-align:left;margin-left:135pt;margin-top:5.1pt;width:351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" filled="f" strokeweight=".26111mm">
                <v:path arrowok="t"/>
                <v:textbox>
                  <w:txbxContent>
                    <w:p w14:paraId="5F204BC4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3565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C18059" wp14:editId="539CFBFA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1395" cy="342900"/>
                <wp:effectExtent l="0" t="0" r="8255" b="0"/>
                <wp:wrapNone/>
                <wp:docPr id="1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9A4CE1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8059" id="Casella di testo 1" o:spid="_x0000_s1036" type="#_x0000_t202" style="position:absolute;left:0;text-align:left;margin-left:44pt;margin-top:5.1pt;width:78.8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" filled="f" strokeweight=".26111mm">
                <v:path arrowok="t"/>
                <v:textbox>
                  <w:txbxContent>
                    <w:p w14:paraId="3D9A4CE1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05E46530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260A8548" w14:textId="77777777" w:rsidR="007C56A2" w:rsidRPr="0035653B" w:rsidRDefault="007C56A2">
      <w:pPr>
        <w:pStyle w:val="Normale1"/>
        <w:autoSpaceDE w:val="0"/>
        <w:spacing w:after="120"/>
        <w:jc w:val="center"/>
        <w:rPr>
          <w:rFonts w:ascii="Arial" w:hAnsi="Arial" w:cs="Arial"/>
        </w:rPr>
      </w:pPr>
    </w:p>
    <w:p w14:paraId="7CA7E063" w14:textId="77777777" w:rsidR="007C56A2" w:rsidRPr="0035653B" w:rsidRDefault="00F73089">
      <w:pPr>
        <w:pStyle w:val="Normale1"/>
        <w:autoSpaceDE w:val="0"/>
        <w:spacing w:after="120"/>
        <w:jc w:val="center"/>
        <w:rPr>
          <w:rFonts w:ascii="Arial" w:hAnsi="Arial" w:cs="Arial"/>
        </w:rPr>
      </w:pPr>
      <w:r w:rsidRPr="0035653B">
        <w:rPr>
          <w:rFonts w:ascii="Arial" w:hAnsi="Arial" w:cs="Arial"/>
        </w:rPr>
        <w:t>Dichiaro, inoltre:</w:t>
      </w:r>
    </w:p>
    <w:p w14:paraId="4F582FDF" w14:textId="77777777" w:rsidR="007C56A2" w:rsidRPr="0035653B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14:paraId="05316C3C" w14:textId="77777777" w:rsidR="007C56A2" w:rsidRPr="0035653B" w:rsidRDefault="00F73089">
      <w:pPr>
        <w:pStyle w:val="Normale1"/>
        <w:autoSpaceDE w:val="0"/>
        <w:spacing w:before="60" w:after="200"/>
        <w:ind w:left="357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*riportare l’anno scolastico successivo a quello indicato nel precedente punto 3</w:t>
      </w:r>
    </w:p>
    <w:p w14:paraId="5411F4B1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4FE4FB4C" w14:textId="77777777" w:rsidR="007C56A2" w:rsidRPr="0035653B" w:rsidRDefault="00F73089">
      <w:pPr>
        <w:pStyle w:val="Normale1"/>
        <w:autoSpaceDE w:val="0"/>
        <w:spacing w:after="120"/>
        <w:jc w:val="both"/>
        <w:rPr>
          <w:rFonts w:ascii="Arial" w:hAnsi="Arial" w:cs="Arial"/>
        </w:rPr>
      </w:pPr>
      <w:r w:rsidRPr="0035653B">
        <w:rPr>
          <w:rFonts w:ascii="Arial" w:hAnsi="Arial" w:cs="Arial"/>
        </w:rPr>
        <w:t>Data_____________</w:t>
      </w:r>
    </w:p>
    <w:p w14:paraId="1E897A03" w14:textId="77777777" w:rsidR="007C56A2" w:rsidRPr="0035653B" w:rsidRDefault="00F73089">
      <w:pPr>
        <w:pStyle w:val="Normale1"/>
        <w:autoSpaceDE w:val="0"/>
        <w:spacing w:after="120"/>
        <w:ind w:left="2832" w:firstLine="708"/>
        <w:rPr>
          <w:rFonts w:ascii="Arial" w:hAnsi="Arial" w:cs="Arial"/>
        </w:rPr>
      </w:pPr>
      <w:r w:rsidRPr="0035653B">
        <w:rPr>
          <w:rFonts w:ascii="Arial" w:hAnsi="Arial" w:cs="Arial"/>
        </w:rPr>
        <w:t>(firma)</w:t>
      </w:r>
      <w:r w:rsidRPr="0035653B">
        <w:rPr>
          <w:rFonts w:ascii="Arial" w:hAnsi="Arial" w:cs="Arial"/>
        </w:rPr>
        <w:tab/>
        <w:t>_______________________________</w:t>
      </w:r>
    </w:p>
    <w:p w14:paraId="1B1A920B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65617860" w14:textId="77777777" w:rsidR="007C56A2" w:rsidRPr="0035653B" w:rsidRDefault="007C56A2">
      <w:pPr>
        <w:pStyle w:val="Normale1"/>
        <w:spacing w:after="40"/>
        <w:jc w:val="both"/>
        <w:rPr>
          <w:rFonts w:ascii="Arial" w:hAnsi="Arial" w:cs="Arial"/>
        </w:rPr>
      </w:pPr>
    </w:p>
    <w:p w14:paraId="6753E68B" w14:textId="77777777" w:rsidR="007C56A2" w:rsidRPr="0035653B" w:rsidRDefault="00F73089">
      <w:pPr>
        <w:pStyle w:val="Normale1"/>
        <w:spacing w:after="40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NOTE</w:t>
      </w:r>
    </w:p>
    <w:p w14:paraId="18C06360" w14:textId="77777777" w:rsidR="007C56A2" w:rsidRPr="0035653B" w:rsidRDefault="00F73089">
      <w:pPr>
        <w:pStyle w:val="Normale1"/>
        <w:spacing w:before="80" w:after="200"/>
        <w:jc w:val="both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i/>
        </w:rPr>
        <w:lastRenderedPageBreak/>
        <w:t xml:space="preserve">(1) Il personale ha potuto acquisire “una tantum” (per una sola volta) il punteggio aggiuntivo dopo un </w:t>
      </w:r>
      <w:r w:rsidRPr="0035653B">
        <w:rPr>
          <w:rStyle w:val="Carpredefinitoparagrafo1"/>
          <w:rFonts w:ascii="Arial" w:hAnsi="Arial" w:cs="Arial"/>
          <w:bCs/>
          <w:i/>
        </w:rPr>
        <w:t>triennio continuativo</w:t>
      </w:r>
      <w:r w:rsidRPr="0035653B">
        <w:rPr>
          <w:rStyle w:val="Carpredefinitoparagrafo1"/>
          <w:rFonts w:ascii="Arial" w:hAnsi="Arial" w:cs="Arial"/>
          <w:i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14:paraId="27B11D89" w14:textId="77777777" w:rsidR="007C56A2" w:rsidRPr="0035653B" w:rsidRDefault="00F73089">
      <w:pPr>
        <w:pStyle w:val="Normale1"/>
        <w:autoSpaceDE w:val="0"/>
        <w:jc w:val="both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35653B">
        <w:rPr>
          <w:rStyle w:val="Carpredefinitoparagrafo1"/>
          <w:rFonts w:ascii="Arial" w:hAnsi="Arial" w:cs="Arial"/>
          <w:bCs/>
          <w:i/>
        </w:rPr>
        <w:t>si è maturato anche quando</w:t>
      </w:r>
      <w:r w:rsidRPr="0035653B">
        <w:rPr>
          <w:rStyle w:val="Carpredefinitoparagrafo1"/>
          <w:rFonts w:ascii="Arial" w:hAnsi="Arial" w:cs="Arial"/>
          <w:i/>
        </w:rPr>
        <w:t>, nel triennio continuativo di riferimento:</w:t>
      </w:r>
    </w:p>
    <w:p w14:paraId="50C6EB6F" w14:textId="77777777" w:rsidR="007C56A2" w:rsidRPr="0035653B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è stata presentata revoca della domanda di trasferimento e/o di passaggio di profilo provinciale, nei termini previsti dall’ordinanza che applica il contratto sulla mobilità</w:t>
      </w:r>
    </w:p>
    <w:p w14:paraId="7A42D2EB" w14:textId="77777777" w:rsidR="007C56A2" w:rsidRPr="0035653B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è stata presentata domanda di trasferimento e/o passaggio di profilo interprovinciale (cioè per una provincia diversa da quella di titolarità) ed è stato ottenuto il movimento</w:t>
      </w:r>
    </w:p>
    <w:p w14:paraId="70A27A27" w14:textId="77777777" w:rsidR="007C56A2" w:rsidRPr="0035653B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è stata presentata domanda di assegnazione provvisoria ed è stata ottenuta</w:t>
      </w:r>
    </w:p>
    <w:p w14:paraId="243522E1" w14:textId="77777777" w:rsidR="007C56A2" w:rsidRPr="0035653B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i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 w:rsidRPr="0035653B">
        <w:rPr>
          <w:rFonts w:ascii="Arial" w:hAnsi="Arial" w:cs="Arial"/>
        </w:rPr>
        <w:t>V</w:t>
      </w:r>
      <w:r w:rsidRPr="0035653B">
        <w:rPr>
          <w:rStyle w:val="Carpredefinitoparagrafo1"/>
          <w:rFonts w:ascii="Arial" w:hAnsi="Arial" w:cs="Arial"/>
          <w:i/>
        </w:rPr>
        <w:t xml:space="preserve"> dell’art. 40, comma 1 del CCNI sulla mobilità, ed è stato ottenuto il trasferimento</w:t>
      </w:r>
    </w:p>
    <w:p w14:paraId="2587DD31" w14:textId="77777777" w:rsidR="007C56A2" w:rsidRPr="0035653B" w:rsidRDefault="00F73089">
      <w:pPr>
        <w:pStyle w:val="Normale1"/>
        <w:autoSpaceDE w:val="0"/>
        <w:spacing w:before="40" w:after="200"/>
        <w:jc w:val="both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i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 w:rsidRPr="0035653B">
        <w:rPr>
          <w:rStyle w:val="Carpredefinitoparagrafo1"/>
          <w:rFonts w:ascii="Arial" w:hAnsi="Arial" w:cs="Arial"/>
          <w:b/>
          <w:i/>
        </w:rPr>
        <w:t xml:space="preserve">  </w:t>
      </w:r>
      <w:r w:rsidRPr="0035653B">
        <w:rPr>
          <w:rStyle w:val="Carpredefinitoparagrafo1"/>
          <w:rFonts w:ascii="Arial" w:hAnsi="Arial" w:cs="Arial"/>
          <w:i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83D7744" w14:textId="77777777" w:rsidR="007C56A2" w:rsidRPr="0035653B" w:rsidRDefault="00F73089">
      <w:pPr>
        <w:pStyle w:val="Normale1"/>
        <w:spacing w:before="40" w:after="200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14:paraId="19155D13" w14:textId="77777777" w:rsidR="007C56A2" w:rsidRPr="0035653B" w:rsidRDefault="00F73089">
      <w:pPr>
        <w:pStyle w:val="Normale1"/>
        <w:spacing w:before="40" w:after="200"/>
        <w:ind w:right="204"/>
        <w:jc w:val="both"/>
        <w:rPr>
          <w:rFonts w:ascii="Arial" w:hAnsi="Arial" w:cs="Arial"/>
          <w:i/>
        </w:rPr>
      </w:pPr>
      <w:r w:rsidRPr="0035653B">
        <w:rPr>
          <w:rFonts w:ascii="Arial" w:hAnsi="Arial" w:cs="Arial"/>
          <w:i/>
        </w:rPr>
        <w:t>(4) Non fa venir meno il punteggio aggiuntivo già maturato aver ottenuto l’assegnazione provvisoria nell’A.S. 2003/2004 e precedenti</w:t>
      </w:r>
    </w:p>
    <w:p w14:paraId="63A04E8F" w14:textId="77777777" w:rsidR="007C56A2" w:rsidRPr="0035653B" w:rsidRDefault="00F73089">
      <w:pPr>
        <w:pStyle w:val="Normale1"/>
        <w:spacing w:before="40" w:after="200"/>
        <w:ind w:right="204"/>
        <w:jc w:val="both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14:paraId="17F2A7AE" w14:textId="77777777" w:rsidR="007C56A2" w:rsidRPr="0035653B" w:rsidRDefault="007C56A2">
      <w:pPr>
        <w:pStyle w:val="Normale1"/>
        <w:rPr>
          <w:rFonts w:ascii="Arial" w:hAnsi="Arial" w:cs="Arial"/>
        </w:rPr>
      </w:pPr>
    </w:p>
    <w:p w14:paraId="53178EFC" w14:textId="77777777" w:rsidR="007C56A2" w:rsidRPr="0035653B" w:rsidRDefault="007C56A2">
      <w:pPr>
        <w:pStyle w:val="Normale1"/>
        <w:ind w:right="567"/>
        <w:jc w:val="both"/>
        <w:rPr>
          <w:rFonts w:ascii="Arial" w:hAnsi="Arial" w:cs="Arial"/>
        </w:rPr>
      </w:pPr>
    </w:p>
    <w:p w14:paraId="49D52C0B" w14:textId="77777777" w:rsidR="007C56A2" w:rsidRPr="0035653B" w:rsidRDefault="007C56A2">
      <w:pPr>
        <w:pStyle w:val="Normale1"/>
        <w:ind w:right="567"/>
        <w:jc w:val="both"/>
        <w:rPr>
          <w:rFonts w:ascii="Arial" w:hAnsi="Arial" w:cs="Arial"/>
        </w:rPr>
      </w:pPr>
    </w:p>
    <w:p w14:paraId="12077B50" w14:textId="77777777" w:rsidR="007C56A2" w:rsidRPr="0035653B" w:rsidRDefault="007C56A2">
      <w:pPr>
        <w:pStyle w:val="Normale1"/>
        <w:ind w:right="567"/>
        <w:jc w:val="both"/>
        <w:rPr>
          <w:rFonts w:ascii="Arial" w:hAnsi="Arial" w:cs="Arial"/>
        </w:rPr>
      </w:pPr>
    </w:p>
    <w:p w14:paraId="44127352" w14:textId="77777777" w:rsidR="007C56A2" w:rsidRPr="0035653B" w:rsidRDefault="007C56A2">
      <w:pPr>
        <w:pStyle w:val="Normale1"/>
        <w:ind w:right="567"/>
        <w:jc w:val="both"/>
        <w:rPr>
          <w:rFonts w:ascii="Arial" w:hAnsi="Arial" w:cs="Arial"/>
        </w:rPr>
      </w:pPr>
    </w:p>
    <w:p w14:paraId="12DEE0AA" w14:textId="77777777" w:rsidR="007C56A2" w:rsidRPr="0035653B" w:rsidRDefault="007C56A2">
      <w:pPr>
        <w:pStyle w:val="Normale1"/>
        <w:ind w:left="284" w:right="567"/>
        <w:jc w:val="both"/>
        <w:rPr>
          <w:rFonts w:ascii="Arial" w:hAnsi="Arial" w:cs="Arial"/>
        </w:rPr>
      </w:pPr>
    </w:p>
    <w:p w14:paraId="0B5DA55D" w14:textId="77777777" w:rsidR="007C56A2" w:rsidRPr="0035653B" w:rsidRDefault="007C56A2">
      <w:pPr>
        <w:pStyle w:val="Normale1"/>
        <w:ind w:left="284" w:right="567"/>
        <w:jc w:val="both"/>
        <w:rPr>
          <w:rFonts w:ascii="Arial" w:hAnsi="Arial" w:cs="Arial"/>
        </w:rPr>
      </w:pPr>
    </w:p>
    <w:p w14:paraId="229D9ED4" w14:textId="77777777" w:rsidR="007C56A2" w:rsidRPr="0035653B" w:rsidRDefault="007C56A2">
      <w:pPr>
        <w:pStyle w:val="Normale1"/>
        <w:ind w:left="284" w:right="567"/>
        <w:jc w:val="both"/>
        <w:rPr>
          <w:rFonts w:ascii="Arial" w:hAnsi="Arial" w:cs="Arial"/>
        </w:rPr>
      </w:pPr>
    </w:p>
    <w:p w14:paraId="13E2EDC8" w14:textId="77777777" w:rsidR="007C56A2" w:rsidRPr="0035653B" w:rsidRDefault="007C56A2">
      <w:pPr>
        <w:pStyle w:val="Normale1"/>
        <w:ind w:left="284" w:right="567"/>
        <w:jc w:val="both"/>
        <w:rPr>
          <w:rFonts w:ascii="Arial" w:hAnsi="Arial" w:cs="Arial"/>
        </w:rPr>
      </w:pPr>
    </w:p>
    <w:p w14:paraId="03C8BF11" w14:textId="77777777" w:rsidR="007C56A2" w:rsidRPr="0035653B" w:rsidRDefault="007C56A2">
      <w:pPr>
        <w:pStyle w:val="Normale1"/>
        <w:ind w:left="284" w:right="567"/>
        <w:jc w:val="both"/>
        <w:rPr>
          <w:rFonts w:ascii="Arial" w:hAnsi="Arial" w:cs="Arial"/>
        </w:rPr>
      </w:pPr>
    </w:p>
    <w:p w14:paraId="4756A580" w14:textId="77777777" w:rsidR="007C56A2" w:rsidRPr="0035653B" w:rsidRDefault="00F73089">
      <w:pPr>
        <w:pStyle w:val="Normale1"/>
        <w:keepNext/>
        <w:spacing w:before="240" w:after="60"/>
        <w:rPr>
          <w:rFonts w:ascii="Arial" w:hAnsi="Arial" w:cs="Arial"/>
        </w:rPr>
      </w:pPr>
      <w:r w:rsidRPr="0035653B">
        <w:rPr>
          <w:rStyle w:val="Carpredefinitoparagrafo1"/>
          <w:rFonts w:ascii="Arial" w:hAnsi="Arial" w:cs="Arial"/>
          <w:sz w:val="24"/>
        </w:rPr>
        <w:t xml:space="preserve">                                                           </w:t>
      </w:r>
    </w:p>
    <w:p w14:paraId="6217ED6C" w14:textId="77777777" w:rsidR="007C56A2" w:rsidRPr="0035653B" w:rsidRDefault="007C56A2">
      <w:pPr>
        <w:pStyle w:val="Normale1"/>
        <w:rPr>
          <w:rFonts w:ascii="Arial" w:hAnsi="Arial" w:cs="Arial"/>
        </w:rPr>
      </w:pPr>
    </w:p>
    <w:sectPr w:rsidR="007C56A2" w:rsidRPr="0035653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2D1C" w14:textId="77777777" w:rsidR="0058216F" w:rsidRDefault="0058216F">
      <w:pPr>
        <w:spacing w:after="0" w:line="240" w:lineRule="auto"/>
      </w:pPr>
      <w:r>
        <w:separator/>
      </w:r>
    </w:p>
  </w:endnote>
  <w:endnote w:type="continuationSeparator" w:id="0">
    <w:p w14:paraId="4A95A9F4" w14:textId="77777777" w:rsidR="0058216F" w:rsidRDefault="005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5C633" w14:textId="77777777" w:rsidR="0058216F" w:rsidRDefault="005821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6DF747" w14:textId="77777777" w:rsidR="0058216F" w:rsidRDefault="0058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2"/>
    <w:rsid w:val="000C54EE"/>
    <w:rsid w:val="0035653B"/>
    <w:rsid w:val="004A05AF"/>
    <w:rsid w:val="004C21A1"/>
    <w:rsid w:val="0058216F"/>
    <w:rsid w:val="007C56A2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A8C93A"/>
  <w15:docId w15:val="{D7F6FBEC-2624-422F-96AF-5C9CAB4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Mimmo Bruni</cp:lastModifiedBy>
  <cp:revision>3</cp:revision>
  <dcterms:created xsi:type="dcterms:W3CDTF">2021-03-31T14:01:00Z</dcterms:created>
  <dcterms:modified xsi:type="dcterms:W3CDTF">2021-03-31T14:01:00Z</dcterms:modified>
</cp:coreProperties>
</file>